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5771DE36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6F40C715" w:rsidR="0012209D" w:rsidRDefault="00BA2FBB" w:rsidP="00AB61B5">
            <w:r>
              <w:t>30</w:t>
            </w:r>
            <w:r w:rsidR="65435E07">
              <w:t>/</w:t>
            </w:r>
            <w:r>
              <w:t>1</w:t>
            </w:r>
            <w:r w:rsidR="00DC2CA5">
              <w:t>0</w:t>
            </w:r>
            <w:r w:rsidR="65435E07">
              <w:t>/202</w:t>
            </w:r>
            <w:r w:rsidR="00DC2CA5">
              <w:t>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DAD66BD" w:rsidR="0012209D" w:rsidRPr="00447FD8" w:rsidRDefault="00D42103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D04B99">
              <w:rPr>
                <w:b/>
                <w:bCs/>
              </w:rPr>
              <w:t xml:space="preserve">Fellow </w:t>
            </w:r>
            <w:r w:rsidR="00042143">
              <w:rPr>
                <w:b/>
                <w:bCs/>
              </w:rPr>
              <w:t>in Observational Astronomy</w:t>
            </w:r>
          </w:p>
        </w:tc>
      </w:tr>
      <w:tr w:rsidR="007E406B" w14:paraId="251FD184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8B13826" w:rsidR="0012209D" w:rsidRDefault="05F0EB6F" w:rsidP="00AB61B5">
            <w:r>
              <w:t>Physics &amp; Astronomy</w:t>
            </w:r>
          </w:p>
        </w:tc>
      </w:tr>
      <w:tr w:rsidR="00746AEB" w14:paraId="07201851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7765B6D" w:rsidR="00746AEB" w:rsidRDefault="0C5B9EF7" w:rsidP="00AB61B5">
            <w:r>
              <w:t>Engineering and Physical Sciences</w:t>
            </w:r>
          </w:p>
        </w:tc>
      </w:tr>
      <w:tr w:rsidR="0012209D" w14:paraId="15BF087A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04A91A88" w:rsidR="0012209D" w:rsidRDefault="001054C3" w:rsidP="00AB61B5">
            <w:r>
              <w:t>4</w:t>
            </w:r>
          </w:p>
        </w:tc>
      </w:tr>
      <w:tr w:rsidR="0012209D" w14:paraId="15BF087E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A0D1DBE" w:rsidR="0012209D" w:rsidRPr="005508A2" w:rsidRDefault="74C6C06C" w:rsidP="00AB61B5">
            <w:proofErr w:type="spellStart"/>
            <w:r>
              <w:t>Dr.</w:t>
            </w:r>
            <w:proofErr w:type="spellEnd"/>
            <w:r>
              <w:t xml:space="preserve"> Manda Banerji-Wright</w:t>
            </w:r>
          </w:p>
        </w:tc>
      </w:tr>
      <w:tr w:rsidR="0012209D" w14:paraId="15BF0884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2086653" w:rsidR="0012209D" w:rsidRPr="005508A2" w:rsidRDefault="0012209D" w:rsidP="00AB61B5"/>
        </w:tc>
      </w:tr>
      <w:tr w:rsidR="0012209D" w14:paraId="15BF0887" w14:textId="77777777" w:rsidTr="5771DE36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583943A" w:rsidR="0012209D" w:rsidRPr="005508A2" w:rsidRDefault="0012209D" w:rsidP="00AB61B5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771DE3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5771DE36">
        <w:trPr>
          <w:trHeight w:val="1134"/>
        </w:trPr>
        <w:tc>
          <w:tcPr>
            <w:tcW w:w="10137" w:type="dxa"/>
          </w:tcPr>
          <w:p w14:paraId="15BF088B" w14:textId="7F8047F1" w:rsidR="0012209D" w:rsidRDefault="29D8E095" w:rsidP="00AB61B5">
            <w:r>
              <w:t xml:space="preserve">To undertake research </w:t>
            </w:r>
            <w:r w:rsidR="00DB79EB">
              <w:t xml:space="preserve">software development </w:t>
            </w:r>
            <w:r>
              <w:t xml:space="preserve">in accordance with the specified research project under the supervision of the </w:t>
            </w:r>
            <w:r w:rsidR="3E3D7356">
              <w:t xml:space="preserve">grant holder.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B79E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5BBC652" w:rsidR="0012209D" w:rsidRDefault="29D8E095" w:rsidP="00AB61B5">
            <w:r>
              <w:t xml:space="preserve">To carry out </w:t>
            </w:r>
            <w:r w:rsidR="2816E3AF">
              <w:t xml:space="preserve">research </w:t>
            </w:r>
            <w:r w:rsidR="00DB79EB">
              <w:t xml:space="preserve">software development </w:t>
            </w:r>
            <w:r w:rsidR="2816E3AF">
              <w:t xml:space="preserve">within the framework of the funded project. </w:t>
            </w:r>
            <w:r>
              <w:t xml:space="preserve">  </w:t>
            </w:r>
          </w:p>
        </w:tc>
        <w:tc>
          <w:tcPr>
            <w:tcW w:w="1018" w:type="dxa"/>
          </w:tcPr>
          <w:p w14:paraId="15BF0893" w14:textId="7E1D10E1" w:rsidR="0012209D" w:rsidRDefault="00DB79EB" w:rsidP="00AB61B5">
            <w:r>
              <w:t>5</w:t>
            </w:r>
            <w:r w:rsidR="7689FB3D">
              <w:t>0</w:t>
            </w:r>
            <w:r w:rsidR="0517E02D">
              <w:t xml:space="preserve"> </w:t>
            </w:r>
            <w:r w:rsidR="03EA1C4D">
              <w:t>%</w:t>
            </w:r>
          </w:p>
        </w:tc>
      </w:tr>
      <w:tr w:rsidR="0012209D" w14:paraId="15BF0898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3F55E170" w:rsidR="0012209D" w:rsidRDefault="009D6185" w:rsidP="00AB61B5">
            <w:r w:rsidRPr="009D6185">
              <w:t>Regularly disseminate findings by taking the lead in preparing publication materials for refer</w:t>
            </w:r>
            <w:r w:rsidR="00DB79EB">
              <w:t>e</w:t>
            </w:r>
            <w:r w:rsidRPr="009D6185">
              <w:t>ed journals,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1143B0EA" w:rsidR="0012209D" w:rsidRDefault="52B09E6F" w:rsidP="00AB61B5">
            <w:r>
              <w:t>1</w:t>
            </w:r>
            <w:r w:rsidR="00DB79EB">
              <w:t>0</w:t>
            </w:r>
            <w:r>
              <w:t xml:space="preserve"> </w:t>
            </w:r>
            <w:r w:rsidR="03EA1C4D">
              <w:t>%</w:t>
            </w:r>
          </w:p>
        </w:tc>
      </w:tr>
      <w:tr w:rsidR="00DB79EB" w14:paraId="15BF089C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DB79EB" w:rsidRDefault="00DB79E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4A6C33F7" w:rsidR="00DB79EB" w:rsidRDefault="00DB79EB" w:rsidP="00AB61B5">
            <w:r>
              <w:t>Collaborate/work on research software development with colleagues in other institutions.</w:t>
            </w:r>
          </w:p>
        </w:tc>
        <w:tc>
          <w:tcPr>
            <w:tcW w:w="1018" w:type="dxa"/>
          </w:tcPr>
          <w:p w14:paraId="15BF089B" w14:textId="7030D3B4" w:rsidR="00DB79EB" w:rsidRDefault="00DB79EB" w:rsidP="00AB61B5">
            <w:r>
              <w:t>20 %</w:t>
            </w:r>
          </w:p>
        </w:tc>
      </w:tr>
      <w:tr w:rsidR="00DB79EB" w14:paraId="15BF08A0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DB79EB" w:rsidRDefault="00DB79E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57F91EC3" w:rsidR="00DB79EB" w:rsidRDefault="00DB79EB" w:rsidP="5771DE36">
            <w:pPr>
              <w:rPr>
                <w:szCs w:val="18"/>
              </w:rPr>
            </w:pPr>
            <w:r>
              <w:t>Contribute to the supervision of students</w:t>
            </w:r>
          </w:p>
        </w:tc>
        <w:tc>
          <w:tcPr>
            <w:tcW w:w="1018" w:type="dxa"/>
          </w:tcPr>
          <w:p w14:paraId="15BF089F" w14:textId="1FEAC2EF" w:rsidR="00DB79EB" w:rsidRDefault="00DB79EB" w:rsidP="00AB61B5">
            <w:r>
              <w:t>10 %</w:t>
            </w:r>
          </w:p>
        </w:tc>
      </w:tr>
      <w:tr w:rsidR="00DB79EB" w14:paraId="15BF08A4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DB79EB" w:rsidRDefault="00DB79E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19248E03" w:rsidR="00DB79EB" w:rsidRDefault="00DB79EB" w:rsidP="00AB61B5">
            <w:r>
              <w:t>Develop new ideas and write bids for new allocations of computing time</w:t>
            </w:r>
          </w:p>
        </w:tc>
        <w:tc>
          <w:tcPr>
            <w:tcW w:w="1018" w:type="dxa"/>
          </w:tcPr>
          <w:p w14:paraId="15BF08A3" w14:textId="37561614" w:rsidR="00DB79EB" w:rsidRDefault="00DB79EB" w:rsidP="00AB61B5">
            <w:r>
              <w:t>5 %</w:t>
            </w:r>
          </w:p>
        </w:tc>
      </w:tr>
      <w:tr w:rsidR="00DB79EB" w14:paraId="15BF08A8" w14:textId="77777777" w:rsidTr="00DB79E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DB79EB" w:rsidRDefault="00DB79E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12BD0E52" w:rsidR="00DB79EB" w:rsidRDefault="00DB79EB" w:rsidP="00343D93">
            <w:r>
              <w:t>Any other duties as allocated by the line manager following consultation with the post holder</w:t>
            </w:r>
          </w:p>
        </w:tc>
        <w:tc>
          <w:tcPr>
            <w:tcW w:w="1018" w:type="dxa"/>
          </w:tcPr>
          <w:p w14:paraId="15BF08A7" w14:textId="4156C337" w:rsidR="00DB79EB" w:rsidRDefault="00DB79EB" w:rsidP="00AB61B5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771DE36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771DE36">
        <w:trPr>
          <w:trHeight w:val="1134"/>
        </w:trPr>
        <w:tc>
          <w:tcPr>
            <w:tcW w:w="10137" w:type="dxa"/>
          </w:tcPr>
          <w:p w14:paraId="76B5D64D" w14:textId="49B74BA9" w:rsidR="009D6185" w:rsidRDefault="29D8E095" w:rsidP="009D6185">
            <w:r>
              <w:t>Direct responsibility to holder of research award</w:t>
            </w:r>
            <w:r w:rsidR="00042143">
              <w:t xml:space="preserve"> – Dr. Manda Banerji as well as the Astronomy group</w:t>
            </w:r>
            <w:r>
              <w:t xml:space="preserve">.  </w:t>
            </w:r>
          </w:p>
          <w:p w14:paraId="15BF08B0" w14:textId="44D4F597" w:rsidR="0012209D" w:rsidRDefault="009D6185" w:rsidP="009D6185">
            <w:r>
              <w:t xml:space="preserve">Collaborators/colleagues in </w:t>
            </w:r>
            <w:r w:rsidR="00042143">
              <w:t>institutions within the UK involved in Rubin and Euclid</w:t>
            </w:r>
            <w:r w:rsidR="00FB5604">
              <w:t>, in particular Lancaster University,</w:t>
            </w:r>
            <w:r w:rsidR="00042143">
              <w:t xml:space="preserve"> as well as international institutions involved in both projects</w:t>
            </w:r>
            <w:r>
              <w:t>.</w:t>
            </w:r>
            <w:r w:rsidR="00FB5604">
              <w:t xml:space="preserve">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5771DE3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5771DE36">
        <w:trPr>
          <w:trHeight w:val="1134"/>
        </w:trPr>
        <w:tc>
          <w:tcPr>
            <w:tcW w:w="9751" w:type="dxa"/>
          </w:tcPr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6"/>
        <w:gridCol w:w="3341"/>
        <w:gridCol w:w="1317"/>
      </w:tblGrid>
      <w:tr w:rsidR="00013C10" w14:paraId="15BF08BA" w14:textId="77777777" w:rsidTr="5771DE36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5771DE36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13AFA0A1" w:rsidR="00D116BC" w:rsidRDefault="29D8E095" w:rsidP="00D116BC">
            <w:pPr>
              <w:spacing w:after="90"/>
            </w:pPr>
            <w:r>
              <w:t>PhD or equivalent professional qualifications and experience in</w:t>
            </w:r>
            <w:r w:rsidR="147A22AA">
              <w:t xml:space="preserve"> Astronomy</w:t>
            </w:r>
            <w:r w:rsidR="00DB79EB">
              <w:t xml:space="preserve">, </w:t>
            </w:r>
            <w:r w:rsidR="147A22AA">
              <w:t>Astrophysics</w:t>
            </w:r>
            <w:r w:rsidR="00DB79EB">
              <w:t xml:space="preserve"> or a related area</w:t>
            </w:r>
          </w:p>
          <w:p w14:paraId="15BF08BC" w14:textId="0C4737C7" w:rsidR="009D6185" w:rsidRDefault="00DB79EB" w:rsidP="00D116BC">
            <w:pPr>
              <w:spacing w:after="90"/>
            </w:pPr>
            <w:r>
              <w:t>Experience with large astronomical surveys and/or software development in astronomy</w:t>
            </w:r>
          </w:p>
        </w:tc>
        <w:tc>
          <w:tcPr>
            <w:tcW w:w="3402" w:type="dxa"/>
          </w:tcPr>
          <w:p w14:paraId="0101B981" w14:textId="77777777" w:rsidR="009D6185" w:rsidRDefault="00DB79EB" w:rsidP="009D6185">
            <w:pPr>
              <w:spacing w:after="90"/>
            </w:pPr>
            <w:r>
              <w:t>Experience of high-performance computing</w:t>
            </w:r>
          </w:p>
          <w:p w14:paraId="4DB6A5F6" w14:textId="77777777" w:rsidR="00DB79EB" w:rsidRDefault="00DB79EB" w:rsidP="009D6185">
            <w:pPr>
              <w:spacing w:after="90"/>
            </w:pPr>
          </w:p>
          <w:p w14:paraId="15BF08BD" w14:textId="5D870811" w:rsidR="00DB79EB" w:rsidRDefault="00DB79EB" w:rsidP="009D6185">
            <w:pPr>
              <w:spacing w:after="90"/>
            </w:pPr>
            <w:r>
              <w:t>Experience of astronomical databases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5771DE36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7359C18E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DB79EB">
              <w:t>. Able to set milestones and deliverables and liaise with Project Manager on these</w:t>
            </w:r>
          </w:p>
        </w:tc>
        <w:tc>
          <w:tcPr>
            <w:tcW w:w="3402" w:type="dxa"/>
          </w:tcPr>
          <w:p w14:paraId="15BF08C2" w14:textId="42DB3DF5" w:rsidR="00DB79EB" w:rsidRDefault="00DB79EB" w:rsidP="00343D93">
            <w:pPr>
              <w:spacing w:after="90"/>
            </w:pPr>
            <w:r>
              <w:t>Record of working within large projects and delivering outputs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5771DE36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5771DE36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299C0E69" w:rsidR="00013C10" w:rsidRDefault="29D8E095" w:rsidP="5771DE36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0D22CC23" w:rsidR="00013C10" w:rsidRDefault="7E9E62FA" w:rsidP="00343D93">
            <w:pPr>
              <w:spacing w:after="90"/>
            </w:pPr>
            <w:r>
              <w:t>Desire to contribute to the supervision of undergraduate and postgraduate research projects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5771DE36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5771DE36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5771DE36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5771DE36">
        <w:tc>
          <w:tcPr>
            <w:tcW w:w="908" w:type="dxa"/>
          </w:tcPr>
          <w:p w14:paraId="3C59876E" w14:textId="320340A4" w:rsidR="00D3349E" w:rsidRDefault="00000000" w:rsidP="00E264FD">
            <w:sdt>
              <w:sdtPr>
                <w:id w:val="5792543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/>
                  </w:rPr>
                  <w:t>☐</w:t>
                </w:r>
              </w:sdtContent>
            </w:sdt>
            <w:r w:rsidR="1934F053" w:rsidRPr="00D3349E">
              <w:t>x</w:t>
            </w:r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5771DE36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4CB5" w14:textId="77777777" w:rsidR="00107D49" w:rsidRDefault="00107D49">
      <w:r>
        <w:separator/>
      </w:r>
    </w:p>
    <w:p w14:paraId="09C07753" w14:textId="77777777" w:rsidR="00107D49" w:rsidRDefault="00107D49"/>
  </w:endnote>
  <w:endnote w:type="continuationSeparator" w:id="0">
    <w:p w14:paraId="39C41D64" w14:textId="77777777" w:rsidR="00107D49" w:rsidRDefault="00107D49">
      <w:r>
        <w:continuationSeparator/>
      </w:r>
    </w:p>
    <w:p w14:paraId="33A855A7" w14:textId="77777777" w:rsidR="00107D49" w:rsidRDefault="00107D49"/>
  </w:endnote>
  <w:endnote w:type="continuationNotice" w:id="1">
    <w:p w14:paraId="56707C85" w14:textId="77777777" w:rsidR="00107D49" w:rsidRDefault="00107D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000000" w:rsidP="00171F75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B9AF" w14:textId="77777777" w:rsidR="00107D49" w:rsidRDefault="00107D49">
      <w:r>
        <w:separator/>
      </w:r>
    </w:p>
    <w:p w14:paraId="365024C0" w14:textId="77777777" w:rsidR="00107D49" w:rsidRDefault="00107D49"/>
  </w:footnote>
  <w:footnote w:type="continuationSeparator" w:id="0">
    <w:p w14:paraId="4E7CC625" w14:textId="77777777" w:rsidR="00107D49" w:rsidRDefault="00107D49">
      <w:r>
        <w:continuationSeparator/>
      </w:r>
    </w:p>
    <w:p w14:paraId="23CA5528" w14:textId="77777777" w:rsidR="00107D49" w:rsidRDefault="00107D49"/>
  </w:footnote>
  <w:footnote w:type="continuationNotice" w:id="1">
    <w:p w14:paraId="1EC46FAD" w14:textId="77777777" w:rsidR="00107D49" w:rsidRDefault="00107D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39421171">
    <w:abstractNumId w:val="17"/>
  </w:num>
  <w:num w:numId="2" w16cid:durableId="2096825800">
    <w:abstractNumId w:val="0"/>
  </w:num>
  <w:num w:numId="3" w16cid:durableId="1046223429">
    <w:abstractNumId w:val="13"/>
  </w:num>
  <w:num w:numId="4" w16cid:durableId="1126772950">
    <w:abstractNumId w:val="9"/>
  </w:num>
  <w:num w:numId="5" w16cid:durableId="1674260221">
    <w:abstractNumId w:val="10"/>
  </w:num>
  <w:num w:numId="6" w16cid:durableId="1571114801">
    <w:abstractNumId w:val="7"/>
  </w:num>
  <w:num w:numId="7" w16cid:durableId="1947032594">
    <w:abstractNumId w:val="3"/>
  </w:num>
  <w:num w:numId="8" w16cid:durableId="1995834674">
    <w:abstractNumId w:val="5"/>
  </w:num>
  <w:num w:numId="9" w16cid:durableId="927157951">
    <w:abstractNumId w:val="1"/>
  </w:num>
  <w:num w:numId="10" w16cid:durableId="1242329272">
    <w:abstractNumId w:val="8"/>
  </w:num>
  <w:num w:numId="11" w16cid:durableId="973635291">
    <w:abstractNumId w:val="4"/>
  </w:num>
  <w:num w:numId="12" w16cid:durableId="1558392254">
    <w:abstractNumId w:val="14"/>
  </w:num>
  <w:num w:numId="13" w16cid:durableId="1932544192">
    <w:abstractNumId w:val="15"/>
  </w:num>
  <w:num w:numId="14" w16cid:durableId="639648412">
    <w:abstractNumId w:val="6"/>
  </w:num>
  <w:num w:numId="15" w16cid:durableId="675546271">
    <w:abstractNumId w:val="2"/>
  </w:num>
  <w:num w:numId="16" w16cid:durableId="15891350">
    <w:abstractNumId w:val="11"/>
  </w:num>
  <w:num w:numId="17" w16cid:durableId="1743792817">
    <w:abstractNumId w:val="12"/>
  </w:num>
  <w:num w:numId="18" w16cid:durableId="136544580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2143"/>
    <w:rsid w:val="00044F5B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07D49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0152"/>
    <w:rsid w:val="00364B2C"/>
    <w:rsid w:val="003670B2"/>
    <w:rsid w:val="003701F7"/>
    <w:rsid w:val="003B0262"/>
    <w:rsid w:val="003B7540"/>
    <w:rsid w:val="003C460F"/>
    <w:rsid w:val="00401EAA"/>
    <w:rsid w:val="00407898"/>
    <w:rsid w:val="004263FE"/>
    <w:rsid w:val="0043252B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83794"/>
    <w:rsid w:val="005907B3"/>
    <w:rsid w:val="005949FA"/>
    <w:rsid w:val="005D44D1"/>
    <w:rsid w:val="005F7B96"/>
    <w:rsid w:val="006249FD"/>
    <w:rsid w:val="00651280"/>
    <w:rsid w:val="00680547"/>
    <w:rsid w:val="00695D76"/>
    <w:rsid w:val="006B1AF6"/>
    <w:rsid w:val="006B4E77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833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B61B5"/>
    <w:rsid w:val="00AC2B17"/>
    <w:rsid w:val="00AE1CA0"/>
    <w:rsid w:val="00AE39DC"/>
    <w:rsid w:val="00AE4DC4"/>
    <w:rsid w:val="00B01C41"/>
    <w:rsid w:val="00B430BB"/>
    <w:rsid w:val="00B84C12"/>
    <w:rsid w:val="00B96E8F"/>
    <w:rsid w:val="00BA2FBB"/>
    <w:rsid w:val="00BB4A42"/>
    <w:rsid w:val="00BB7845"/>
    <w:rsid w:val="00BC060A"/>
    <w:rsid w:val="00BF1CC6"/>
    <w:rsid w:val="00BF449B"/>
    <w:rsid w:val="00C3225D"/>
    <w:rsid w:val="00C907D0"/>
    <w:rsid w:val="00CB1F23"/>
    <w:rsid w:val="00CD04F0"/>
    <w:rsid w:val="00CE3A26"/>
    <w:rsid w:val="00D04B99"/>
    <w:rsid w:val="00D054B1"/>
    <w:rsid w:val="00D116BC"/>
    <w:rsid w:val="00D16D9D"/>
    <w:rsid w:val="00D31624"/>
    <w:rsid w:val="00D3349E"/>
    <w:rsid w:val="00D42103"/>
    <w:rsid w:val="00D54AA2"/>
    <w:rsid w:val="00D55315"/>
    <w:rsid w:val="00D5587F"/>
    <w:rsid w:val="00D65B56"/>
    <w:rsid w:val="00D67D41"/>
    <w:rsid w:val="00DB79EB"/>
    <w:rsid w:val="00DC2CA5"/>
    <w:rsid w:val="00E25775"/>
    <w:rsid w:val="00E264FD"/>
    <w:rsid w:val="00E363B8"/>
    <w:rsid w:val="00E63AC1"/>
    <w:rsid w:val="00E96015"/>
    <w:rsid w:val="00ED2E52"/>
    <w:rsid w:val="00F01EA0"/>
    <w:rsid w:val="00F378D2"/>
    <w:rsid w:val="00F84583"/>
    <w:rsid w:val="00F85DED"/>
    <w:rsid w:val="00F90F90"/>
    <w:rsid w:val="00FA0111"/>
    <w:rsid w:val="00FB5604"/>
    <w:rsid w:val="00FB7297"/>
    <w:rsid w:val="00FC2ADA"/>
    <w:rsid w:val="00FF140B"/>
    <w:rsid w:val="00FF246F"/>
    <w:rsid w:val="03EA1C4D"/>
    <w:rsid w:val="046B6DFC"/>
    <w:rsid w:val="0517E02D"/>
    <w:rsid w:val="05F0EB6F"/>
    <w:rsid w:val="0BCE7273"/>
    <w:rsid w:val="0C5B9EF7"/>
    <w:rsid w:val="0DBAC2B8"/>
    <w:rsid w:val="102DBD78"/>
    <w:rsid w:val="147A22AA"/>
    <w:rsid w:val="18ACF57B"/>
    <w:rsid w:val="1934F053"/>
    <w:rsid w:val="1ACAB609"/>
    <w:rsid w:val="2816E3AF"/>
    <w:rsid w:val="29D8E095"/>
    <w:rsid w:val="2C8F1632"/>
    <w:rsid w:val="2CD5549D"/>
    <w:rsid w:val="2CEE7CFA"/>
    <w:rsid w:val="2D5C809A"/>
    <w:rsid w:val="2D7D620B"/>
    <w:rsid w:val="2E8A4D5B"/>
    <w:rsid w:val="33449621"/>
    <w:rsid w:val="34E85408"/>
    <w:rsid w:val="395D628B"/>
    <w:rsid w:val="3C0B6FDB"/>
    <w:rsid w:val="3E3D7356"/>
    <w:rsid w:val="43A9DE90"/>
    <w:rsid w:val="43D22873"/>
    <w:rsid w:val="441FD798"/>
    <w:rsid w:val="44371835"/>
    <w:rsid w:val="49A389B2"/>
    <w:rsid w:val="4F780728"/>
    <w:rsid w:val="52B09E6F"/>
    <w:rsid w:val="55D53D78"/>
    <w:rsid w:val="5771DE36"/>
    <w:rsid w:val="578B0693"/>
    <w:rsid w:val="5C5E77B6"/>
    <w:rsid w:val="5DFA4817"/>
    <w:rsid w:val="62172F62"/>
    <w:rsid w:val="62CDB93A"/>
    <w:rsid w:val="64CD64FF"/>
    <w:rsid w:val="65435E07"/>
    <w:rsid w:val="682649D1"/>
    <w:rsid w:val="687BC4F3"/>
    <w:rsid w:val="6A179554"/>
    <w:rsid w:val="6D4F3616"/>
    <w:rsid w:val="6EEB0677"/>
    <w:rsid w:val="73CC9542"/>
    <w:rsid w:val="74C6C06C"/>
    <w:rsid w:val="7682CADF"/>
    <w:rsid w:val="7689FB3D"/>
    <w:rsid w:val="7E9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65B6-AA83-4E02-9374-54388017CBC1}"/>
      </w:docPartPr>
      <w:docPartBody>
        <w:p w:rsidR="000134AC" w:rsidRDefault="000134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4AC"/>
    <w:rsid w:val="000134AC"/>
    <w:rsid w:val="004313B1"/>
    <w:rsid w:val="004537CA"/>
    <w:rsid w:val="005B2587"/>
    <w:rsid w:val="00654428"/>
    <w:rsid w:val="008D681F"/>
    <w:rsid w:val="009A081F"/>
    <w:rsid w:val="00C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Manda Banerji</cp:lastModifiedBy>
  <cp:revision>5</cp:revision>
  <cp:lastPrinted>2008-01-15T01:11:00Z</cp:lastPrinted>
  <dcterms:created xsi:type="dcterms:W3CDTF">2023-10-30T14:49:00Z</dcterms:created>
  <dcterms:modified xsi:type="dcterms:W3CDTF">2023-11-05T19:58:00Z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